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AE" w:rsidRDefault="0098141D">
      <w:pPr>
        <w:pStyle w:val="Textbody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800280</wp:posOffset>
                </wp:positionH>
                <wp:positionV relativeFrom="paragraph">
                  <wp:posOffset>2794680</wp:posOffset>
                </wp:positionV>
                <wp:extent cx="1600200" cy="621000"/>
                <wp:effectExtent l="0" t="0" r="0" b="7650"/>
                <wp:wrapNone/>
                <wp:docPr id="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2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16AE" w:rsidRDefault="0098141D">
                            <w:pPr>
                              <w:pStyle w:val="Textbody"/>
                              <w:ind w:firstLine="440"/>
                              <w:jc w:val="both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研究生：</w:t>
                            </w:r>
                          </w:p>
                        </w:txbxContent>
                      </wps:txbx>
                      <wps:bodyPr vert="horz" wrap="square" lIns="91440" tIns="0" rIns="9144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3pt;margin-top:220.05pt;width:126pt;height:4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i3xAEAAHwDAAAOAAAAZHJzL2Uyb0RvYy54bWysU1GL2zAMfh/sPxi/r07KUXah6bFRbgyO&#10;bdDbD1AduzHElme7TbpfP9nptcftbezFkSX5k75PyvphsgM7qRANupbXi4oz5SR2xh1a/vP58cNH&#10;zmIC18GATrX8rCJ/2Lx/tx59o5bY49CpwAjExWb0Le9T8o0QUfbKQlygV46CGoOFRNdwEF2AkdDt&#10;IJZVtRIjhs4HlCpG8m7nIN8UfK2VTN+1jiqxoeXUWypnKOc+n2KzhuYQwPdGXtqAf+jCgnFU9Aq1&#10;hQTsGMxfUNbIgBF1Wki0ArU2UhUOxKau3rDZ9eBV4ULiRH+VKf4/WPnt9CMw09HsOHNgaUTPakrs&#10;M06svs/yjD42lLXzlJcm8ufUiz+SM7OedLD5S3wYxUno81XcjCbzo1VV0cQ4kxRbLeuKbIIRt9c+&#10;xPRFoWXZaHmg4RVN4fQU05z6kpKLOXw0w0B+aAb3xpHzthD7+VUOi8xj7jdbadpPFMzmHrszcaMl&#10;pqI9ht+cjbQQLY+/jhAUZ8NXR4rf13d3eYPKhYzw2rt/8YKTBNHyRDzRekhPbudlFmPu8NMxoTaF&#10;za32pTsacdHjso55h17fS9btp9n8AQAA//8DAFBLAwQUAAYACAAAACEAzd/G9d8AAAALAQAADwAA&#10;AGRycy9kb3ducmV2LnhtbEyPwU7DMBBE70j8g7VI3KiTtLQlxKkAiZ7aA4UP2MYmDsTrKHabpF/P&#10;coLjzI5m3xSb0bXibPrQeFKQzhIQhiqvG6oVfLy/3q1BhIiksfVkFEwmwKa8viow136gN3M+xFpw&#10;CYUcFdgYu1zKUFnjMMx8Z4hvn753GFn2tdQ9DlzuWpklyVI6bIg/WOzMizXV9+HkFLhLeul3iO5r&#10;O2U4dJPd7nfPSt3ejE+PIKIZ418YfvEZHUpmOvoT6SBa1tmSt0QFi0WSguDEfLVm56jgfr56AFkW&#10;8v+G8gcAAP//AwBQSwECLQAUAAYACAAAACEAtoM4kv4AAADhAQAAEwAAAAAAAAAAAAAAAAAAAAAA&#10;W0NvbnRlbnRfVHlwZXNdLnhtbFBLAQItABQABgAIAAAAIQA4/SH/1gAAAJQBAAALAAAAAAAAAAAA&#10;AAAAAC8BAABfcmVscy8ucmVsc1BLAQItABQABgAIAAAAIQCODoi3xAEAAHwDAAAOAAAAAAAAAAAA&#10;AAAAAC4CAABkcnMvZTJvRG9jLnhtbFBLAQItABQABgAIAAAAIQDN38b13wAAAAsBAAAPAAAAAAAA&#10;AAAAAAAAAB4EAABkcnMvZG93bnJldi54bWxQSwUGAAAAAAQABADzAAAAKgUAAAAA&#10;" filled="f" stroked="f">
                <v:textbox inset=",0,,0">
                  <w:txbxContent>
                    <w:p w:rsidR="000D16AE" w:rsidRDefault="0098141D">
                      <w:pPr>
                        <w:pStyle w:val="Textbody"/>
                        <w:ind w:firstLine="440"/>
                        <w:jc w:val="both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研究生：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2794680</wp:posOffset>
                </wp:positionV>
                <wp:extent cx="2857680" cy="621000"/>
                <wp:effectExtent l="0" t="0" r="0" b="7650"/>
                <wp:wrapNone/>
                <wp:docPr id="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680" cy="62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16AE" w:rsidRDefault="0098141D">
                            <w:pPr>
                              <w:pStyle w:val="Textbody"/>
                              <w:jc w:val="both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姓名</w:t>
                            </w:r>
                          </w:p>
                        </w:txbxContent>
                      </wps:txbx>
                      <wps:bodyPr vert="horz" wrap="square" lIns="91440" tIns="0" rIns="9144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left:0;text-align:left;margin-left:180pt;margin-top:220.05pt;width:225pt;height:4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3EygEAAIMDAAAOAAAAZHJzL2Uyb0RvYy54bWysU9tuGyEQfa+Uf0C8x3tR4jor46iVlapS&#10;1FZy8gGYBS/SwlDA3nW/vgNrO1HyFuWFhTPDYc6Z2eX9aHpykD5osIxWs5ISaQW02u4YfX56uF5Q&#10;EiK3Le/BSkaPMtD71dWX5eAaWUMHfSs9QRIbmsEx2sXomqIIopOGhxk4aTGowBse8eh3Rev5gOym&#10;L+qynBcD+NZ5EDIERNdTkK4yv1JSxN9KBRlJzyjWFvPq87pNa7Fa8mbnueu0OJXBP1CF4drioxeq&#10;NY+c7L1+R2W08BBAxZkAU4BSWsisAdVU5Rs1m447mbWgOcFdbAqfRyt+Hf54oltGa0osN9iiJzlG&#10;8h1GUt0mewYXGszaOMyLI+LY5jMeEEyqR+VN+qIegnE0+ngxN7EJBOvF7df5AkMCY/O6KsvsfvFy&#10;2/kQf0gwJG0Y9di87Ck/PIaIlWDqOSU9ZuFB931uYG/fAClvzUM33UrhIumY6k27OG7HLPuiZQvt&#10;ESXiLOPbHfh/lAw4F4yGv3vuJSX9T4vG31U3N2mQ8gE3/jW6PaPcCqRgNKJcMI7HR7txInkyFfpt&#10;H0HpLCpVM719KhI7nbWepjKN0utzznr5d1b/AQAA//8DAFBLAwQUAAYACAAAACEArPkuKeAAAAAL&#10;AQAADwAAAGRycy9kb3ducmV2LnhtbEyPwU7DMBBE70j8g7VI3KidtpQ2xKkAiZ7aA6UfsI2XOBDb&#10;ke02Sb8e9wTH2RnNvinWg2nZmXxonJWQTQQwspVTja0lHD7fH5bAQkSrsHWWJIwUYF3e3hSYK9fb&#10;DzrvY81SiQ05StAxdjnnodJkMExcRzZ5X84bjEn6miuPfSo3LZ8KseAGG5s+aOzoTVP1sz8ZCeaS&#10;XfwW0Xxvxin23ag3u+2rlPd3w8szsEhD/AvDFT+hQ5mYju5kVWCthNlCpC1RwnwuMmApscyul6OE&#10;x9nTCnhZ8P8byl8AAAD//wMAUEsBAi0AFAAGAAgAAAAhALaDOJL+AAAA4QEAABMAAAAAAAAAAAAA&#10;AAAAAAAAAFtDb250ZW50X1R5cGVzXS54bWxQSwECLQAUAAYACAAAACEAOP0h/9YAAACUAQAACwAA&#10;AAAAAAAAAAAAAAAvAQAAX3JlbHMvLnJlbHNQSwECLQAUAAYACAAAACEA72eNxMoBAACDAwAADgAA&#10;AAAAAAAAAAAAAAAuAgAAZHJzL2Uyb0RvYy54bWxQSwECLQAUAAYACAAAACEArPkuKeAAAAALAQAA&#10;DwAAAAAAAAAAAAAAAAAkBAAAZHJzL2Rvd25yZXYueG1sUEsFBgAAAAAEAAQA8wAAADEFAAAAAA==&#10;" filled="f" stroked="f">
                <v:textbox inset=",0,,0">
                  <w:txbxContent>
                    <w:p w:rsidR="000D16AE" w:rsidRDefault="0098141D">
                      <w:pPr>
                        <w:pStyle w:val="Textbody"/>
                        <w:jc w:val="both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</w:rPr>
        <w:t>大同大學</w:t>
      </w:r>
    </w:p>
    <w:p w:rsidR="000D16AE" w:rsidRDefault="0098141D">
      <w:pPr>
        <w:pStyle w:val="Textbody"/>
        <w:tabs>
          <w:tab w:val="center" w:pos="4253"/>
        </w:tabs>
        <w:spacing w:line="300" w:lineRule="auto"/>
        <w:jc w:val="center"/>
        <w:rPr>
          <w:sz w:val="56"/>
        </w:rPr>
      </w:pPr>
      <w:r>
        <w:rPr>
          <w:sz w:val="56"/>
        </w:rPr>
        <w:t>資訊工程研究所</w:t>
      </w:r>
    </w:p>
    <w:p w:rsidR="000D16AE" w:rsidRDefault="0098141D">
      <w:pPr>
        <w:pStyle w:val="Textbody"/>
        <w:tabs>
          <w:tab w:val="center" w:pos="4253"/>
        </w:tabs>
        <w:spacing w:line="30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page">
                  <wp:posOffset>4509000</wp:posOffset>
                </wp:positionH>
                <wp:positionV relativeFrom="page">
                  <wp:posOffset>5941080</wp:posOffset>
                </wp:positionV>
                <wp:extent cx="2607480" cy="3139920"/>
                <wp:effectExtent l="0" t="0" r="0" b="3330"/>
                <wp:wrapNone/>
                <wp:docPr id="3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480" cy="313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16AE" w:rsidRDefault="0098141D">
                            <w:pPr>
                              <w:pStyle w:val="Textbody"/>
                              <w:tabs>
                                <w:tab w:val="left" w:pos="600"/>
                              </w:tabs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指導教授</w:t>
                            </w:r>
                          </w:p>
                          <w:p w:rsidR="000D16AE" w:rsidRDefault="000D16AE">
                            <w:pPr>
                              <w:pStyle w:val="Textbody"/>
                              <w:rPr>
                                <w:sz w:val="40"/>
                              </w:rPr>
                            </w:pPr>
                          </w:p>
                          <w:p w:rsidR="000D16AE" w:rsidRDefault="0098141D">
                            <w:pPr>
                              <w:pStyle w:val="Textbody"/>
                              <w:tabs>
                                <w:tab w:val="left" w:pos="602"/>
                                <w:tab w:val="left" w:leader="underscore" w:pos="2640"/>
                              </w:tabs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</w:p>
                          <w:p w:rsidR="000D16AE" w:rsidRDefault="0098141D">
                            <w:pPr>
                              <w:pStyle w:val="Textbody"/>
                              <w:tabs>
                                <w:tab w:val="left" w:pos="960"/>
                                <w:tab w:val="left" w:leader="underscore" w:pos="3120"/>
                              </w:tabs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</w:p>
                          <w:p w:rsidR="000D16AE" w:rsidRDefault="0098141D">
                            <w:pPr>
                              <w:pStyle w:val="Textbody"/>
                              <w:tabs>
                                <w:tab w:val="left" w:pos="600"/>
                                <w:tab w:val="left" w:pos="960"/>
                                <w:tab w:val="left" w:leader="underscore" w:pos="3120"/>
                              </w:tabs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所長</w:t>
                            </w:r>
                          </w:p>
                          <w:p w:rsidR="000D16AE" w:rsidRDefault="0098141D">
                            <w:pPr>
                              <w:pStyle w:val="Textbody"/>
                              <w:tabs>
                                <w:tab w:val="left" w:pos="574"/>
                                <w:tab w:val="left" w:leader="underscore" w:pos="2640"/>
                              </w:tabs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</w:p>
                          <w:p w:rsidR="000D16AE" w:rsidRDefault="000D16AE">
                            <w:pPr>
                              <w:pStyle w:val="Textbody"/>
                              <w:tabs>
                                <w:tab w:val="left" w:pos="960"/>
                                <w:tab w:val="left" w:pos="3120"/>
                              </w:tabs>
                              <w:rPr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8" type="#_x0000_t202" style="position:absolute;left:0;text-align:left;margin-left:355.05pt;margin-top:467.8pt;width:205.3pt;height:247.2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Mc0AEAAIwDAAAOAAAAZHJzL2Uyb0RvYy54bWysU9uO2yAQfa/Uf0C8N74k3d1YIatW0VaV&#10;Vm2lbD+AYIiRDEOBxE6/vgNOstH2reoLhpnhcM6Z8epxND05Sh80WEarWUmJtAJabfeM/nx5+vBA&#10;SYjctrwHKxk9yUAf1+/frQbXyBo66FvpCYLY0AyO0S5G1xRFEJ00PMzASYtJBd7wiEe/L1rPB0Q3&#10;fVGX5V0xgG+dByFDwOhmStJ1xldKivhdqSAj6RlFbjGvPq+7tBbrFW/2nrtOizMN/g8sDNcWH71C&#10;bXjk5OD1X1BGCw8BVJwJMAUopYXMGlBNVb5Rs+24k1kLmhPc1abw/2DFt+MPT3TL6JwSyw226EWO&#10;kXyGkcyrZM/gQoNVW4d1ccQ4tvkSDxhMqkflTfqiHoJ5NPp0NTehCQzWd+X94gFTAnPzar5c1tn+&#10;4vW68yF+kWBI2jDqsXvZVH58DhGpYOmlJL1m4Un3fe5gb98EUt2Gh266ldJFEjIRTrs47sasu76I&#10;2UF7Qo04zPh2B/43JQMOBqPh14F7SUn/1aLzy2qxSJOUD4uP96iC+NvM7jbDrUAoRiPqBuN4fLZb&#10;J5I5E+FPhwhKZ3GJ1cThTBZbnjWfxzPN1O05V73+ROs/AAAA//8DAFBLAwQUAAYACAAAACEA16Gy&#10;Pt8AAAANAQAADwAAAGRycy9kb3ducmV2LnhtbEyPy07DMBBF90j8gzVI7KidPmmIUyEQ2yL6kti5&#10;8TSJiMdR7Dbh7ztdwW5G9+jOmWw1uEZcsAu1Jw3JSIFAKrytqdSw2348PYMI0ZA1jSfU8IsBVvn9&#10;XWZS63v6wssmloJLKKRGQxVjm0oZigqdCSPfInF28p0zkdeulLYzPZe7Ro6VmktnauILlWnxrcLi&#10;Z3N2Gvbr0/dhqj7Ldzdrez8oSW4ptX58GF5fQEQc4h8MN31Wh5ydjv5MNohGwyJRCaMalpPZHMSN&#10;SMZqAeLI03TCocwz+f+L/AoAAP//AwBQSwECLQAUAAYACAAAACEAtoM4kv4AAADhAQAAEwAAAAAA&#10;AAAAAAAAAAAAAAAAW0NvbnRlbnRfVHlwZXNdLnhtbFBLAQItABQABgAIAAAAIQA4/SH/1gAAAJQB&#10;AAALAAAAAAAAAAAAAAAAAC8BAABfcmVscy8ucmVsc1BLAQItABQABgAIAAAAIQDUc2Mc0AEAAIwD&#10;AAAOAAAAAAAAAAAAAAAAAC4CAABkcnMvZTJvRG9jLnhtbFBLAQItABQABgAIAAAAIQDXobI+3wAA&#10;AA0BAAAPAAAAAAAAAAAAAAAAACoEAABkcnMvZG93bnJldi54bWxQSwUGAAAAAAQABADzAAAANgUA&#10;AAAA&#10;" filled="f" stroked="f">
                <v:textbox>
                  <w:txbxContent>
                    <w:p w:rsidR="000D16AE" w:rsidRDefault="0098141D">
                      <w:pPr>
                        <w:pStyle w:val="Textbody"/>
                        <w:tabs>
                          <w:tab w:val="left" w:pos="600"/>
                        </w:tabs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>指導教授</w:t>
                      </w:r>
                    </w:p>
                    <w:p w:rsidR="000D16AE" w:rsidRDefault="000D16AE">
                      <w:pPr>
                        <w:pStyle w:val="Textbody"/>
                        <w:rPr>
                          <w:sz w:val="40"/>
                        </w:rPr>
                      </w:pPr>
                    </w:p>
                    <w:p w:rsidR="000D16AE" w:rsidRDefault="0098141D">
                      <w:pPr>
                        <w:pStyle w:val="Textbody"/>
                        <w:tabs>
                          <w:tab w:val="left" w:pos="602"/>
                          <w:tab w:val="left" w:leader="underscore" w:pos="2640"/>
                        </w:tabs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</w:r>
                    </w:p>
                    <w:p w:rsidR="000D16AE" w:rsidRDefault="0098141D">
                      <w:pPr>
                        <w:pStyle w:val="Textbody"/>
                        <w:tabs>
                          <w:tab w:val="left" w:pos="960"/>
                          <w:tab w:val="left" w:leader="underscore" w:pos="3120"/>
                        </w:tabs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</w:p>
                    <w:p w:rsidR="000D16AE" w:rsidRDefault="0098141D">
                      <w:pPr>
                        <w:pStyle w:val="Textbody"/>
                        <w:tabs>
                          <w:tab w:val="left" w:pos="600"/>
                          <w:tab w:val="left" w:pos="960"/>
                          <w:tab w:val="left" w:leader="underscore" w:pos="3120"/>
                        </w:tabs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>所長</w:t>
                      </w:r>
                    </w:p>
                    <w:p w:rsidR="000D16AE" w:rsidRDefault="0098141D">
                      <w:pPr>
                        <w:pStyle w:val="Textbody"/>
                        <w:tabs>
                          <w:tab w:val="left" w:pos="574"/>
                          <w:tab w:val="left" w:leader="underscore" w:pos="2640"/>
                        </w:tabs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</w:r>
                    </w:p>
                    <w:p w:rsidR="000D16AE" w:rsidRDefault="000D16AE">
                      <w:pPr>
                        <w:pStyle w:val="Textbody"/>
                        <w:tabs>
                          <w:tab w:val="left" w:pos="960"/>
                          <w:tab w:val="left" w:pos="3120"/>
                        </w:tabs>
                        <w:rPr>
                          <w:sz w:val="40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page">
                  <wp:posOffset>1368360</wp:posOffset>
                </wp:positionH>
                <wp:positionV relativeFrom="page">
                  <wp:posOffset>5941080</wp:posOffset>
                </wp:positionV>
                <wp:extent cx="2912040" cy="3139920"/>
                <wp:effectExtent l="0" t="0" r="0" b="3330"/>
                <wp:wrapNone/>
                <wp:docPr id="4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040" cy="313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16AE" w:rsidRDefault="0098141D">
                            <w:pPr>
                              <w:pStyle w:val="Textbody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碩士學位論文考試委員</w:t>
                            </w:r>
                          </w:p>
                          <w:p w:rsidR="000D16AE" w:rsidRDefault="000D16AE">
                            <w:pPr>
                              <w:pStyle w:val="Textbody"/>
                              <w:rPr>
                                <w:sz w:val="40"/>
                              </w:rPr>
                            </w:pPr>
                          </w:p>
                          <w:p w:rsidR="000D16AE" w:rsidRDefault="0098141D">
                            <w:pPr>
                              <w:pStyle w:val="Textbody"/>
                              <w:tabs>
                                <w:tab w:val="left" w:pos="960"/>
                                <w:tab w:val="left" w:leader="underscore" w:pos="3120"/>
                              </w:tabs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</w:p>
                          <w:p w:rsidR="000D16AE" w:rsidRDefault="0098141D">
                            <w:pPr>
                              <w:pStyle w:val="Textbody"/>
                              <w:tabs>
                                <w:tab w:val="left" w:pos="960"/>
                                <w:tab w:val="left" w:leader="underscore" w:pos="3120"/>
                              </w:tabs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</w:p>
                          <w:p w:rsidR="000D16AE" w:rsidRDefault="0098141D">
                            <w:pPr>
                              <w:pStyle w:val="Textbody"/>
                              <w:tabs>
                                <w:tab w:val="left" w:pos="960"/>
                                <w:tab w:val="left" w:leader="underscore" w:pos="3120"/>
                              </w:tabs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</w:p>
                          <w:p w:rsidR="000D16AE" w:rsidRDefault="0098141D">
                            <w:pPr>
                              <w:pStyle w:val="Textbody"/>
                              <w:tabs>
                                <w:tab w:val="left" w:pos="960"/>
                                <w:tab w:val="left" w:leader="underscore" w:pos="3120"/>
                              </w:tabs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</w:p>
                          <w:p w:rsidR="000D16AE" w:rsidRDefault="000D16AE">
                            <w:pPr>
                              <w:pStyle w:val="Textbody"/>
                              <w:tabs>
                                <w:tab w:val="left" w:pos="960"/>
                                <w:tab w:val="left" w:pos="3120"/>
                              </w:tabs>
                              <w:rPr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9" type="#_x0000_t202" style="position:absolute;left:0;text-align:left;margin-left:107.75pt;margin-top:467.8pt;width:229.3pt;height:247.2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LAzgEAAIwDAAAOAAAAZHJzL2Uyb0RvYy54bWysU9tuGyEQfa/Uf0C813ux28Yr4yiRlapS&#10;1EZy+gGYBS/SwhDA3nW/vgN2bCt5q/LCwsxw5pwz7OJ2ND3ZSx80WEarSUmJtAJabbeM/nl++HJD&#10;SYjctrwHKxk9yEBvl58/LQbXyBo66FvpCYLY0AyO0S5G1xRFEJ00PEzASYtJBd7wiEe/LVrPB0Q3&#10;fVGX5bdiAN86D0KGgNHVMUmXGV8pKeJvpYKMpGcUucW8+rxu0losF7zZeu46LU40+H+wMFxbbHqG&#10;WvHIyc7rd1BGCw8BVJwIMAUopYXMGlBNVb5Rs+64k1kLmhPc2abwcbDi1/7JE90yOqPEcoMjepZj&#10;JPcwkmm2Z3Chwaq1w7o4YhzHnGxL8YDBpHpU3qQv6iGYR6MPZ3MTmsBgPa/qcoYpgblpNZ3P64xf&#10;XK47H+IPCYakDaMep5dN5fvHELEllr6WpG4WHnTf5wn29k0g1a146I63Urq4EE67OG7GrHv6KmYD&#10;7QE14mPG3h34v5QM+DAYDS877iUl/U+Lzs+rWVIR82H29TuqIP46s7nOcCsQitGIusE4Hh/t2olk&#10;zpHw3S6C0llcYnXkcCKLI8+aT88zvanrc666/ETLfwAAAP//AwBQSwMEFAAGAAgAAAAhAEnaLEPg&#10;AAAADAEAAA8AAABkcnMvZG93bnJldi54bWxMj8FOwzAQRO9I/IO1SNyonTZJaYhTIRBXEIUicXPj&#10;bRIRr6PYbcLfs5zguJqnmbfldna9OOMYOk8akoUCgVR721Gj4f3t6eYWRIiGrOk9oYZvDLCtLi9K&#10;U1g/0Sued7ERXEKhMBraGIdCylC36ExY+AGJs6MfnYl8jo20o5m43PVyqVQunemIF1oz4EOL9dfu&#10;5DTsn4+fH6l6aR5dNkx+VpLcRmp9fTXf34GIOMc/GH71WR0qdjr4E9kgeg3LJMsY1bBZZTkIJvJ1&#10;moA4MJquVAKyKuX/J6ofAAAA//8DAFBLAQItABQABgAIAAAAIQC2gziS/gAAAOEBAAATAAAAAAAA&#10;AAAAAAAAAAAAAABbQ29udGVudF9UeXBlc10ueG1sUEsBAi0AFAAGAAgAAAAhADj9If/WAAAAlAEA&#10;AAsAAAAAAAAAAAAAAAAALwEAAF9yZWxzLy5yZWxzUEsBAi0AFAAGAAgAAAAhAB04csDOAQAAjAMA&#10;AA4AAAAAAAAAAAAAAAAALgIAAGRycy9lMm9Eb2MueG1sUEsBAi0AFAAGAAgAAAAhAEnaLEPgAAAA&#10;DAEAAA8AAAAAAAAAAAAAAAAAKAQAAGRycy9kb3ducmV2LnhtbFBLBQYAAAAABAAEAPMAAAA1BQAA&#10;AAA=&#10;" filled="f" stroked="f">
                <v:textbox>
                  <w:txbxContent>
                    <w:p w:rsidR="000D16AE" w:rsidRDefault="0098141D">
                      <w:pPr>
                        <w:pStyle w:val="Textbody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碩士學位論文考試委員</w:t>
                      </w:r>
                    </w:p>
                    <w:p w:rsidR="000D16AE" w:rsidRDefault="000D16AE">
                      <w:pPr>
                        <w:pStyle w:val="Textbody"/>
                        <w:rPr>
                          <w:sz w:val="40"/>
                        </w:rPr>
                      </w:pPr>
                    </w:p>
                    <w:p w:rsidR="000D16AE" w:rsidRDefault="0098141D">
                      <w:pPr>
                        <w:pStyle w:val="Textbody"/>
                        <w:tabs>
                          <w:tab w:val="left" w:pos="960"/>
                          <w:tab w:val="left" w:leader="underscore" w:pos="3120"/>
                        </w:tabs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</w:r>
                    </w:p>
                    <w:p w:rsidR="000D16AE" w:rsidRDefault="0098141D">
                      <w:pPr>
                        <w:pStyle w:val="Textbody"/>
                        <w:tabs>
                          <w:tab w:val="left" w:pos="960"/>
                          <w:tab w:val="left" w:leader="underscore" w:pos="3120"/>
                        </w:tabs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</w:r>
                    </w:p>
                    <w:p w:rsidR="000D16AE" w:rsidRDefault="0098141D">
                      <w:pPr>
                        <w:pStyle w:val="Textbody"/>
                        <w:tabs>
                          <w:tab w:val="left" w:pos="960"/>
                          <w:tab w:val="left" w:leader="underscore" w:pos="3120"/>
                        </w:tabs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</w:r>
                    </w:p>
                    <w:p w:rsidR="000D16AE" w:rsidRDefault="0098141D">
                      <w:pPr>
                        <w:pStyle w:val="Textbody"/>
                        <w:tabs>
                          <w:tab w:val="left" w:pos="960"/>
                          <w:tab w:val="left" w:leader="underscore" w:pos="3120"/>
                        </w:tabs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</w:r>
                    </w:p>
                    <w:p w:rsidR="000D16AE" w:rsidRDefault="000D16AE">
                      <w:pPr>
                        <w:pStyle w:val="Textbody"/>
                        <w:tabs>
                          <w:tab w:val="left" w:pos="960"/>
                          <w:tab w:val="left" w:pos="3120"/>
                        </w:tabs>
                        <w:rPr>
                          <w:sz w:val="40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56"/>
        </w:rPr>
        <w:t>碩士學位論文</w:t>
      </w:r>
    </w:p>
    <w:p w:rsidR="000D16AE" w:rsidRDefault="000D16AE">
      <w:pPr>
        <w:pStyle w:val="Textbody"/>
        <w:tabs>
          <w:tab w:val="center" w:pos="4253"/>
        </w:tabs>
        <w:spacing w:line="240" w:lineRule="atLeast"/>
        <w:jc w:val="center"/>
        <w:rPr>
          <w:sz w:val="40"/>
        </w:rPr>
      </w:pPr>
    </w:p>
    <w:p w:rsidR="000D16AE" w:rsidRDefault="0098141D">
      <w:pPr>
        <w:pStyle w:val="Textbody"/>
        <w:tabs>
          <w:tab w:val="center" w:pos="4253"/>
        </w:tabs>
        <w:spacing w:line="30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1156320</wp:posOffset>
                </wp:positionH>
                <wp:positionV relativeFrom="page">
                  <wp:posOffset>3251880</wp:posOffset>
                </wp:positionV>
                <wp:extent cx="5410079" cy="1569240"/>
                <wp:effectExtent l="0" t="0" r="0" b="0"/>
                <wp:wrapNone/>
                <wp:docPr id="5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079" cy="15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16AE" w:rsidRDefault="0098141D">
                            <w:pPr>
                              <w:pStyle w:val="a5"/>
                              <w:ind w:left="1" w:firstLine="0"/>
                            </w:pPr>
                            <w:r>
                              <w:t>階層式隨選視訊系統使用允入控制增加</w:t>
                            </w:r>
                          </w:p>
                          <w:p w:rsidR="000D16AE" w:rsidRDefault="0098141D">
                            <w:pPr>
                              <w:pStyle w:val="a5"/>
                              <w:ind w:left="1" w:firstLine="0"/>
                            </w:pPr>
                            <w:r>
                              <w:t>區域端存取率</w:t>
                            </w:r>
                          </w:p>
                          <w:p w:rsidR="000D16AE" w:rsidRDefault="0098141D">
                            <w:pPr>
                              <w:pStyle w:val="Textbody"/>
                              <w:tabs>
                                <w:tab w:val="center" w:pos="4253"/>
                              </w:tabs>
                              <w:spacing w:line="360" w:lineRule="auto"/>
                              <w:rPr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</w:rPr>
                              <w:tab/>
                            </w:r>
                          </w:p>
                          <w:p w:rsidR="000D16AE" w:rsidRDefault="0098141D">
                            <w:pPr>
                              <w:pStyle w:val="Textbody"/>
                              <w:tabs>
                                <w:tab w:val="center" w:pos="4253"/>
                              </w:tabs>
                              <w:spacing w:line="360" w:lineRule="auto"/>
                              <w:jc w:val="center"/>
                              <w:rPr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</w:rPr>
                              <w:t>楊小明</w:t>
                            </w:r>
                          </w:p>
                          <w:p w:rsidR="000D16AE" w:rsidRDefault="000D16AE">
                            <w:pPr>
                              <w:pStyle w:val="Textbody"/>
                              <w:rPr>
                                <w:color w:val="000000"/>
                                <w:sz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0" type="#_x0000_t202" style="position:absolute;left:0;text-align:left;margin-left:91.05pt;margin-top:256.05pt;width:426pt;height:123.5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VuzwEAAIwDAAAOAAAAZHJzL2Uyb0RvYy54bWysU11v2yAUfZ+0/4B4X/whp12sONWmqNWk&#10;qpuU7gcQDDGS4VIgsbNf3wtO0qh7q/qCuR8czjkXL+9G3ZODcF6BaWgxyykRhkOrzK6hf5/vv32n&#10;xAdmWtaDEQ09Ck/vVl+/LAdbixI66FvhCIIYXw+2oV0Its4yzzuhmZ+BFQaLEpxmAUO3y1rHBkTX&#10;fVbm+U02gGutAy68x+x6KtJVwpdS8PBbSi8C6RuK3EJaXVq3cc1WS1bvHLOd4ica7AMsNFMGL71A&#10;rVlgZO/Uf1BacQceZJhx0BlIqbhIGlBNkb9Ts+mYFUkLmuPtxSb/ebD86fDHEdU2dE6JYRpH9CzG&#10;QH7CSMpFtGewvsaujcW+MGIex3zOe0xG1aN0On5RD8E6Gn28mBvROCbnVZHntwtKONaK+c2irJL9&#10;2dtx63x4EKBJ3DTU4fSSqezw6ANSwdZzS7zNwL3q+zTB3rxLxL418910KpazKGQiHHdh3I5Jd3UW&#10;s4X2iBrxMePdHbh/lAz4MBrqX/bMCUr6XwadXxQVEichBdX8tsTAXVe21xVmOEI1NKBu0JaFR7Ox&#10;PJozEf6xDyBVEhdZTRxOZHHkSfPpecY3dR2nrrefaPUKAAD//wMAUEsDBBQABgAIAAAAIQCgrdwU&#10;3gAAAAwBAAAPAAAAZHJzL2Rvd25yZXYueG1sTI/BTsMwEETvSPyDtUjcqJ3QQBviVAjEFUShlbi5&#10;8TaJiNdR7Dbh79mc4DajfZqdKTaT68QZh9B60pAsFAikytuWag2fHy83KxAhGrKm84QafjDApry8&#10;KExu/UjveN7GWnAIhdxoaGLscylD1aAzYeF7JL4d/eBMZDvU0g5m5HDXyVSpO+lMS/yhMT0+NVh9&#10;b09Ow+71+LVfqrf62WX96Cclya2l1tdX0+MDiIhT/INhrs/VoeROB38iG0THfpUmjGrIklnMhLpd&#10;sjpouM/WKciykP9HlL8AAAD//wMAUEsBAi0AFAAGAAgAAAAhALaDOJL+AAAA4QEAABMAAAAAAAAA&#10;AAAAAAAAAAAAAFtDb250ZW50X1R5cGVzXS54bWxQSwECLQAUAAYACAAAACEAOP0h/9YAAACUAQAA&#10;CwAAAAAAAAAAAAAAAAAvAQAAX3JlbHMvLnJlbHNQSwECLQAUAAYACAAAACEAgI/lbs8BAACMAwAA&#10;DgAAAAAAAAAAAAAAAAAuAgAAZHJzL2Uyb0RvYy54bWxQSwECLQAUAAYACAAAACEAoK3cFN4AAAAM&#10;AQAADwAAAAAAAAAAAAAAAAApBAAAZHJzL2Rvd25yZXYueG1sUEsFBgAAAAAEAAQA8wAAADQFAAAA&#10;AA==&#10;" filled="f" stroked="f">
                <v:textbox>
                  <w:txbxContent>
                    <w:p w:rsidR="000D16AE" w:rsidRDefault="0098141D">
                      <w:pPr>
                        <w:pStyle w:val="a5"/>
                        <w:ind w:left="1" w:firstLine="0"/>
                      </w:pPr>
                      <w:r>
                        <w:t>階層式隨選視訊系統使用允入控制增加</w:t>
                      </w:r>
                    </w:p>
                    <w:p w:rsidR="000D16AE" w:rsidRDefault="0098141D">
                      <w:pPr>
                        <w:pStyle w:val="a5"/>
                        <w:ind w:left="1" w:firstLine="0"/>
                      </w:pPr>
                      <w:r>
                        <w:t>區域端存取率</w:t>
                      </w:r>
                    </w:p>
                    <w:p w:rsidR="000D16AE" w:rsidRDefault="0098141D">
                      <w:pPr>
                        <w:pStyle w:val="Textbody"/>
                        <w:tabs>
                          <w:tab w:val="center" w:pos="4253"/>
                        </w:tabs>
                        <w:spacing w:line="360" w:lineRule="auto"/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000000"/>
                          <w:sz w:val="40"/>
                        </w:rPr>
                        <w:tab/>
                      </w:r>
                    </w:p>
                    <w:p w:rsidR="000D16AE" w:rsidRDefault="0098141D">
                      <w:pPr>
                        <w:pStyle w:val="Textbody"/>
                        <w:tabs>
                          <w:tab w:val="center" w:pos="4253"/>
                        </w:tabs>
                        <w:spacing w:line="360" w:lineRule="auto"/>
                        <w:jc w:val="center"/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000000"/>
                          <w:sz w:val="40"/>
                        </w:rPr>
                        <w:t>楊小明</w:t>
                      </w:r>
                    </w:p>
                    <w:p w:rsidR="000D16AE" w:rsidRDefault="000D16AE">
                      <w:pPr>
                        <w:pStyle w:val="Textbody"/>
                        <w:rPr>
                          <w:color w:val="000000"/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16AE" w:rsidRDefault="0098141D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571680</wp:posOffset>
                </wp:positionH>
                <wp:positionV relativeFrom="page">
                  <wp:posOffset>5412240</wp:posOffset>
                </wp:positionV>
                <wp:extent cx="4664160" cy="457200"/>
                <wp:effectExtent l="0" t="0" r="0" b="0"/>
                <wp:wrapNone/>
                <wp:docPr id="6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16AE" w:rsidRDefault="0098141D">
                            <w:pPr>
                              <w:pStyle w:val="Textbody"/>
                              <w:tabs>
                                <w:tab w:val="center" w:pos="4253"/>
                              </w:tabs>
                              <w:ind w:left="-450"/>
                              <w:jc w:val="center"/>
                              <w:rPr>
                                <w:spacing w:val="80"/>
                              </w:rPr>
                            </w:pPr>
                            <w:r>
                              <w:rPr>
                                <w:spacing w:val="80"/>
                              </w:rPr>
                              <w:t>經考試合格特此證明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1" type="#_x0000_t202" style="position:absolute;margin-left:45pt;margin-top:426.15pt;width:367.25pt;height:3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GMywEAAIsDAAAOAAAAZHJzL2Uyb0RvYy54bWysU8GO2yAQvVfqPyDuDUnkdXetkFWraKtK&#10;q7ZSth9AMMRIhqFAYqdf3wEn2Wh7q3rBMDM83nszXj2OtidHFaIBx+liNqdEOQmtcXtOf748fbin&#10;JCbhWtGDU5yeVKSP6/fvVoNv1BI66FsVCIK42Aye0y4l3zAWZaesiDPwymFSQ7Ai4THsWRvEgOi2&#10;Z8v5vGYDhNYHkCpGjG6mJF0XfK2VTN+1jiqRnlPklsoayrrLK1uvRLMPwndGnmmIf2BhhXH46BVq&#10;I5Igh2D+grJGBoig00yCZaC1kapoQDWL+Rs12054VbSgOdFfbYr/D1Z+O/4IxLSc1pQ4YbFFL2pM&#10;5DOMZHmf7Rl8bLBq67EujRjHNl/iEYNZ9aiDzV/UQzCPRp+u5mY0icGqrqtFjSmJueruI3Yvw7DX&#10;2z7E9EWBJXnDacDmFU/F8TmmqfRSkh9z8GT6vjSwd28CuW4jYjfdymmWdUx88y6Nu7HIvrto2UF7&#10;Qok4y/h2B+E3JQPOBafx10EERUn/1aHxD4uqyoNUDkUGJeE2s7vNCCcRitOEssF6kZ7d1svszUT4&#10;0yGBNkVcZjVxOJPFjhd7ztOZR+r2XKpe/6H1HwAAAP//AwBQSwMEFAAGAAgAAAAhABUqL/jeAAAA&#10;CgEAAA8AAABkcnMvZG93bnJldi54bWxMj81OwzAQhO9IfQdrK3GjNmmC0hCnqoq4gig/Ejc33iYR&#10;8TqK3Sa8PcsJjqMZzXxTbmfXiwuOofOk4XalQCDV3nbUaHh7fbzJQYRoyJreE2r4xgDbanFVmsL6&#10;iV7wcoiN4BIKhdHQxjgUUoa6RWfCyg9I7J386ExkOTbSjmbictfLRKk76UxHvNCaAfct1l+Hs9Pw&#10;/nT6/EjVc/PgsmHys5LkNlLr6+W8uwcRcY5/YfjFZ3SomOnoz2SD6DVsFF+JGvIsWYPgQJ6kGYgj&#10;O0m6BlmV8v+F6gcAAP//AwBQSwECLQAUAAYACAAAACEAtoM4kv4AAADhAQAAEwAAAAAAAAAAAAAA&#10;AAAAAAAAW0NvbnRlbnRfVHlwZXNdLnhtbFBLAQItABQABgAIAAAAIQA4/SH/1gAAAJQBAAALAAAA&#10;AAAAAAAAAAAAAC8BAABfcmVscy8ucmVsc1BLAQItABQABgAIAAAAIQAChVGMywEAAIsDAAAOAAAA&#10;AAAAAAAAAAAAAC4CAABkcnMvZTJvRG9jLnhtbFBLAQItABQABgAIAAAAIQAVKi/43gAAAAoBAAAP&#10;AAAAAAAAAAAAAAAAACUEAABkcnMvZG93bnJldi54bWxQSwUGAAAAAAQABADzAAAAMAUAAAAA&#10;" filled="f" stroked="f">
                <v:textbox>
                  <w:txbxContent>
                    <w:p w:rsidR="000D16AE" w:rsidRDefault="0098141D">
                      <w:pPr>
                        <w:pStyle w:val="Textbody"/>
                        <w:tabs>
                          <w:tab w:val="center" w:pos="4253"/>
                        </w:tabs>
                        <w:ind w:left="-450"/>
                        <w:jc w:val="center"/>
                        <w:rPr>
                          <w:spacing w:val="80"/>
                        </w:rPr>
                      </w:pPr>
                      <w:r>
                        <w:rPr>
                          <w:spacing w:val="80"/>
                        </w:rPr>
                        <w:t>經考試合格特此證明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page">
                  <wp:posOffset>1296720</wp:posOffset>
                </wp:positionH>
                <wp:positionV relativeFrom="page">
                  <wp:posOffset>9309600</wp:posOffset>
                </wp:positionV>
                <wp:extent cx="5330880" cy="360000"/>
                <wp:effectExtent l="0" t="0" r="0" b="1950"/>
                <wp:wrapNone/>
                <wp:docPr id="7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88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16AE" w:rsidRDefault="0098141D">
                            <w:pPr>
                              <w:pStyle w:val="Textbody"/>
                              <w:tabs>
                                <w:tab w:val="left" w:pos="600"/>
                                <w:tab w:val="left" w:pos="1200"/>
                                <w:tab w:val="left" w:pos="1800"/>
                                <w:tab w:val="left" w:pos="3480"/>
                                <w:tab w:val="left" w:pos="4920"/>
                                <w:tab w:val="left" w:pos="6240"/>
                              </w:tabs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中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華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民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國</w:t>
                            </w:r>
                            <w:r>
                              <w:rPr>
                                <w:sz w:val="40"/>
                              </w:rPr>
                              <w:t xml:space="preserve">  93  </w:t>
                            </w:r>
                            <w:r>
                              <w:rPr>
                                <w:sz w:val="40"/>
                              </w:rPr>
                              <w:t>年</w:t>
                            </w:r>
                            <w:r>
                              <w:rPr>
                                <w:sz w:val="40"/>
                              </w:rPr>
                              <w:t xml:space="preserve">  6  </w:t>
                            </w:r>
                            <w:r>
                              <w:rPr>
                                <w:sz w:val="40"/>
                              </w:rPr>
                              <w:t>月</w:t>
                            </w:r>
                            <w:r>
                              <w:rPr>
                                <w:sz w:val="40"/>
                              </w:rPr>
                              <w:t xml:space="preserve">  30  </w:t>
                            </w:r>
                            <w:r>
                              <w:rPr>
                                <w:sz w:val="40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2" type="#_x0000_t202" style="position:absolute;margin-left:102.1pt;margin-top:733.05pt;width:419.75pt;height:28.3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IDzgEAAIsDAAAOAAAAZHJzL2Uyb0RvYy54bWysU11v2yAUfZ/U/4B4X+x8NM2skGpV1KlS&#10;tU1K9wMIhhjJcBmQ2Omv3wUnadS9VfUDhnuuD/ece728701LDtIHDZbR8aikRFoBtbY7Rv+8PH5d&#10;UBIitzVvwUpGjzLQ+9XNl2XnKjmBBtpaeoIkNlSdY7SJ0VVFEUQjDQ8jcNIiqMAbHvHod0XteYfs&#10;pi0mZTkvOvC18yBkCBhdDyBdZX6lpIi/lAoykpZRrC3m1ed1m9ZiteTVznPXaHEqg3+gCsO1xUsv&#10;VGseOdl7/R+V0cJDABVHAkwBSmkhswZUMy7fqdk03MmsBc0J7mJT+Dxa8fPw2xNdM3pHieUGW/Qi&#10;+0geoCfTSbKnc6HCrI3DvNhjHNt8jgcMJtW98ia9UQ9BHI0+XsxNbAKDt9NpuVggJBCbzkt8Ek3x&#10;9rXzIf6QYEjaMOqxedlTfngOcUg9p6TLLDzqts0NbO27QMpb89AMXyW4SDqGetMu9ts+y56ftWyh&#10;PqJEnGW8uwH/SkmHc8Fo+LvnXlLSPlk0/tt4NkuDlA+z27sJHvw1sr1GuBVIxWhE2WAcj89240Ty&#10;Zij4+z6C0llcqmqo4VQsdjzbc5rONFLX55z19g+t/gEAAP//AwBQSwMEFAAGAAgAAAAhAKeAE3zg&#10;AAAADgEAAA8AAABkcnMvZG93bnJldi54bWxMj01PwzAMhu9I/IfISNxYstCVUZpOCMQVxPiQuGWN&#10;11Y0TtVka/n3eCe42XofvX5cbmbfiyOOsQtkYLlQIJDq4DpqDLy/PV2tQcRkydk+EBr4wQib6vys&#10;tIULE73icZsawSUUC2ugTWkopIx1i97GRRiQONuH0dvE69hIN9qJy30vtVK59LYjvtDaAR9arL+3&#10;B2/g43n/9Zmpl+bRr4YpzEqSv5XGXF7M93cgEs7pD4aTPqtDxU67cCAXRW9Aq0wzykGW50sQJ0Rl&#10;1zcgdjyttF6DrEr5/43qFwAA//8DAFBLAQItABQABgAIAAAAIQC2gziS/gAAAOEBAAATAAAAAAAA&#10;AAAAAAAAAAAAAABbQ29udGVudF9UeXBlc10ueG1sUEsBAi0AFAAGAAgAAAAhADj9If/WAAAAlAEA&#10;AAsAAAAAAAAAAAAAAAAALwEAAF9yZWxzLy5yZWxzUEsBAi0AFAAGAAgAAAAhANwAUgPOAQAAiwMA&#10;AA4AAAAAAAAAAAAAAAAALgIAAGRycy9lMm9Eb2MueG1sUEsBAi0AFAAGAAgAAAAhAKeAE3zgAAAA&#10;DgEAAA8AAAAAAAAAAAAAAAAAKAQAAGRycy9kb3ducmV2LnhtbFBLBQYAAAAABAAEAPMAAAA1BQAA&#10;AAA=&#10;" filled="f" stroked="f">
                <v:textbox>
                  <w:txbxContent>
                    <w:p w:rsidR="000D16AE" w:rsidRDefault="0098141D">
                      <w:pPr>
                        <w:pStyle w:val="Textbody"/>
                        <w:tabs>
                          <w:tab w:val="left" w:pos="600"/>
                          <w:tab w:val="left" w:pos="1200"/>
                          <w:tab w:val="left" w:pos="1800"/>
                          <w:tab w:val="left" w:pos="3480"/>
                          <w:tab w:val="left" w:pos="4920"/>
                          <w:tab w:val="left" w:pos="6240"/>
                        </w:tabs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中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>華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>民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>國</w:t>
                      </w:r>
                      <w:r>
                        <w:rPr>
                          <w:sz w:val="40"/>
                        </w:rPr>
                        <w:t xml:space="preserve">  93  </w:t>
                      </w:r>
                      <w:r>
                        <w:rPr>
                          <w:sz w:val="40"/>
                        </w:rPr>
                        <w:t>年</w:t>
                      </w:r>
                      <w:r>
                        <w:rPr>
                          <w:sz w:val="40"/>
                        </w:rPr>
                        <w:t xml:space="preserve">  6  </w:t>
                      </w:r>
                      <w:r>
                        <w:rPr>
                          <w:sz w:val="40"/>
                        </w:rPr>
                        <w:t>月</w:t>
                      </w:r>
                      <w:r>
                        <w:rPr>
                          <w:sz w:val="40"/>
                        </w:rPr>
                        <w:t xml:space="preserve">  30  </w:t>
                      </w:r>
                      <w:r>
                        <w:rPr>
                          <w:sz w:val="40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D16AE">
      <w:pgSz w:w="11906" w:h="16838"/>
      <w:pgMar w:top="1418" w:right="1418" w:bottom="141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41D" w:rsidRDefault="0098141D">
      <w:r>
        <w:separator/>
      </w:r>
    </w:p>
  </w:endnote>
  <w:endnote w:type="continuationSeparator" w:id="0">
    <w:p w:rsidR="0098141D" w:rsidRDefault="0098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41D" w:rsidRDefault="0098141D">
      <w:r>
        <w:rPr>
          <w:color w:val="000000"/>
        </w:rPr>
        <w:separator/>
      </w:r>
    </w:p>
  </w:footnote>
  <w:footnote w:type="continuationSeparator" w:id="0">
    <w:p w:rsidR="0098141D" w:rsidRDefault="00981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16AE"/>
    <w:rsid w:val="000D16AE"/>
    <w:rsid w:val="0098141D"/>
    <w:rsid w:val="00BC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42FB95-E708-424C-ABDC-D8B7B790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  <w:snapToGrid w:val="0"/>
    </w:pPr>
    <w:rPr>
      <w:rFonts w:eastAsia="標楷體"/>
      <w:kern w:val="3"/>
      <w:sz w:val="36"/>
    </w:rPr>
  </w:style>
  <w:style w:type="paragraph" w:styleId="a3">
    <w:name w:val="Body Text"/>
    <w:basedOn w:val="Textbody"/>
    <w:pPr>
      <w:jc w:val="center"/>
    </w:pPr>
    <w:rPr>
      <w:sz w:val="40"/>
    </w:rPr>
  </w:style>
  <w:style w:type="paragraph" w:styleId="a4">
    <w:name w:val="annotation text"/>
    <w:basedOn w:val="Textbody"/>
  </w:style>
  <w:style w:type="paragraph" w:styleId="2">
    <w:name w:val="Body Text 2"/>
    <w:basedOn w:val="Textbody"/>
    <w:rPr>
      <w:sz w:val="28"/>
    </w:rPr>
  </w:style>
  <w:style w:type="paragraph" w:styleId="a5">
    <w:name w:val="Body Text Indent"/>
    <w:basedOn w:val="Textbody"/>
    <w:pPr>
      <w:autoSpaceDE w:val="0"/>
      <w:ind w:left="800" w:hanging="800"/>
      <w:jc w:val="center"/>
    </w:pPr>
    <w:rPr>
      <w:color w:val="000000"/>
      <w:sz w:val="40"/>
    </w:rPr>
  </w:style>
  <w:style w:type="paragraph" w:customStyle="1" w:styleId="Framecontents">
    <w:name w:val="Frame contents"/>
    <w:basedOn w:val="Standard"/>
  </w:style>
  <w:style w:type="character" w:styleId="a6">
    <w:name w:val="annotation reference"/>
    <w:basedOn w:val="a0"/>
    <w:rPr>
      <w:sz w:val="18"/>
    </w:rPr>
  </w:style>
  <w:style w:type="paragraph" w:styleId="a7">
    <w:name w:val="header"/>
    <w:basedOn w:val="a"/>
    <w:link w:val="a8"/>
    <w:uiPriority w:val="99"/>
    <w:unhideWhenUsed/>
    <w:rsid w:val="00BC687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C687D"/>
  </w:style>
  <w:style w:type="paragraph" w:styleId="a9">
    <w:name w:val="footer"/>
    <w:basedOn w:val="a"/>
    <w:link w:val="aa"/>
    <w:uiPriority w:val="99"/>
    <w:unhideWhenUsed/>
    <w:rsid w:val="00BC687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C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tlpao</dc:creator>
  <cp:lastModifiedBy>李昕容</cp:lastModifiedBy>
  <cp:revision>2</cp:revision>
  <cp:lastPrinted>2001-06-06T01:42:00Z</cp:lastPrinted>
  <dcterms:created xsi:type="dcterms:W3CDTF">2017-12-28T13:45:00Z</dcterms:created>
  <dcterms:modified xsi:type="dcterms:W3CDTF">2017-12-28T13:45:00Z</dcterms:modified>
</cp:coreProperties>
</file>